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1360" w14:textId="77777777" w:rsidR="00781890" w:rsidRPr="00F92BD4" w:rsidRDefault="00E34C3F" w:rsidP="00F92BD4">
      <w:pPr>
        <w:pStyle w:val="Ingetavstn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2BD4">
        <w:rPr>
          <w:rFonts w:ascii="Times New Roman" w:hAnsi="Times New Roman" w:cs="Times New Roman"/>
          <w:sz w:val="28"/>
          <w:szCs w:val="28"/>
        </w:rPr>
        <w:t>Anmälan till rektor vid kännedom om kränkande behandling/diskriminering/trakasserier</w:t>
      </w:r>
    </w:p>
    <w:p w14:paraId="6BC835FF" w14:textId="77777777" w:rsidR="00E34C3F" w:rsidRPr="00E34C3F" w:rsidRDefault="00E34C3F" w:rsidP="00E34C3F">
      <w:pPr>
        <w:pStyle w:val="Ingetavstnd"/>
        <w:rPr>
          <w:rFonts w:ascii="Times New Roman" w:hAnsi="Times New Roman" w:cs="Times New Roman"/>
        </w:rPr>
      </w:pPr>
    </w:p>
    <w:p w14:paraId="7ACC55AB" w14:textId="77777777" w:rsidR="00E34C3F" w:rsidRPr="00E34C3F" w:rsidRDefault="00E34C3F" w:rsidP="00E34C3F">
      <w:pPr>
        <w:pStyle w:val="Ingetavstnd"/>
        <w:rPr>
          <w:rFonts w:ascii="Times New Roman" w:hAnsi="Times New Roman" w:cs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4C3F" w:rsidRPr="00E34C3F" w14:paraId="56ECC00E" w14:textId="77777777" w:rsidTr="00E34C3F">
        <w:tc>
          <w:tcPr>
            <w:tcW w:w="4531" w:type="dxa"/>
          </w:tcPr>
          <w:p w14:paraId="0BFF7FD4" w14:textId="77777777" w:rsidR="00E34C3F" w:rsidRPr="00E34C3F" w:rsidRDefault="00E34C3F" w:rsidP="00E34C3F">
            <w:pPr>
              <w:pStyle w:val="Ingetavstnd"/>
              <w:rPr>
                <w:rFonts w:ascii="Times New Roman" w:hAnsi="Times New Roman" w:cs="Times New Roman"/>
              </w:rPr>
            </w:pPr>
            <w:r w:rsidRPr="00E34C3F">
              <w:rPr>
                <w:rFonts w:ascii="Times New Roman" w:hAnsi="Times New Roman" w:cs="Times New Roman"/>
              </w:rPr>
              <w:t>Elevens namn och klass:</w:t>
            </w:r>
          </w:p>
          <w:p w14:paraId="63D7A17C" w14:textId="77777777" w:rsidR="00E34C3F" w:rsidRPr="00E34C3F" w:rsidRDefault="00E34C3F" w:rsidP="00E34C3F">
            <w:pPr>
              <w:pStyle w:val="Ingetavstnd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25AF819" w14:textId="77777777" w:rsidR="00E34C3F" w:rsidRPr="00E34C3F" w:rsidRDefault="00E34C3F" w:rsidP="00E34C3F">
            <w:pPr>
              <w:pStyle w:val="Ingetavstnd"/>
              <w:rPr>
                <w:rFonts w:ascii="Times New Roman" w:hAnsi="Times New Roman" w:cs="Times New Roman"/>
              </w:rPr>
            </w:pPr>
            <w:r w:rsidRPr="00E34C3F">
              <w:rPr>
                <w:rFonts w:ascii="Times New Roman" w:hAnsi="Times New Roman" w:cs="Times New Roman"/>
              </w:rPr>
              <w:t>Datum för händelsen:</w:t>
            </w:r>
          </w:p>
        </w:tc>
      </w:tr>
      <w:tr w:rsidR="00E34C3F" w:rsidRPr="00E34C3F" w14:paraId="6FC0592A" w14:textId="77777777" w:rsidTr="00E34C3F">
        <w:tc>
          <w:tcPr>
            <w:tcW w:w="4531" w:type="dxa"/>
          </w:tcPr>
          <w:p w14:paraId="5390C548" w14:textId="77777777" w:rsidR="00E34C3F" w:rsidRPr="00E34C3F" w:rsidRDefault="00E34C3F" w:rsidP="00E34C3F">
            <w:pPr>
              <w:pStyle w:val="Ingetavstnd"/>
              <w:rPr>
                <w:rFonts w:ascii="Times New Roman" w:hAnsi="Times New Roman" w:cs="Times New Roman"/>
              </w:rPr>
            </w:pPr>
            <w:r w:rsidRPr="00E34C3F">
              <w:rPr>
                <w:rFonts w:ascii="Times New Roman" w:hAnsi="Times New Roman" w:cs="Times New Roman"/>
              </w:rPr>
              <w:t>Datum då händelsen kommit till skolans kännedom</w:t>
            </w:r>
            <w:r w:rsidR="00F92BD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</w:tcPr>
          <w:p w14:paraId="73ED4015" w14:textId="77777777" w:rsidR="00E34C3F" w:rsidRPr="00E34C3F" w:rsidRDefault="00E34C3F" w:rsidP="00E34C3F">
            <w:pPr>
              <w:pStyle w:val="Ingetavstnd"/>
              <w:rPr>
                <w:rFonts w:ascii="Times New Roman" w:hAnsi="Times New Roman" w:cs="Times New Roman"/>
              </w:rPr>
            </w:pPr>
            <w:r w:rsidRPr="00E34C3F">
              <w:rPr>
                <w:rFonts w:ascii="Times New Roman" w:hAnsi="Times New Roman" w:cs="Times New Roman"/>
              </w:rPr>
              <w:t>Datum då händelsen anmälts till rektor:</w:t>
            </w:r>
          </w:p>
        </w:tc>
      </w:tr>
    </w:tbl>
    <w:p w14:paraId="4129A40F" w14:textId="77777777" w:rsidR="00E34C3F" w:rsidRPr="00E34C3F" w:rsidRDefault="00E34C3F" w:rsidP="00E34C3F">
      <w:pPr>
        <w:pStyle w:val="Ingetavstnd"/>
        <w:rPr>
          <w:rFonts w:ascii="Times New Roman" w:hAnsi="Times New Roman" w:cs="Times New Roman"/>
        </w:rPr>
      </w:pPr>
    </w:p>
    <w:p w14:paraId="75879A67" w14:textId="77777777" w:rsidR="00E34C3F" w:rsidRPr="00E34C3F" w:rsidRDefault="00E34C3F" w:rsidP="00E34C3F">
      <w:pPr>
        <w:pStyle w:val="Ingetavstnd"/>
        <w:rPr>
          <w:rFonts w:ascii="Times New Roman" w:hAnsi="Times New Roman" w:cs="Times New Roman"/>
        </w:rPr>
      </w:pPr>
    </w:p>
    <w:p w14:paraId="6E3B6224" w14:textId="77777777" w:rsidR="00E34C3F" w:rsidRPr="00E34C3F" w:rsidRDefault="00E34C3F" w:rsidP="00E34C3F">
      <w:pPr>
        <w:pStyle w:val="Ingetavstnd"/>
        <w:rPr>
          <w:rFonts w:ascii="Times New Roman" w:hAnsi="Times New Roman" w:cs="Times New Roman"/>
        </w:rPr>
      </w:pPr>
      <w:r w:rsidRPr="00E34C3F">
        <w:rPr>
          <w:rFonts w:ascii="Times New Roman" w:hAnsi="Times New Roman" w:cs="Times New Roman"/>
        </w:rPr>
        <w:t>Mellan vilka?</w:t>
      </w:r>
      <w:r w:rsidRPr="00E34C3F">
        <w:rPr>
          <w:rFonts w:ascii="Times New Roman" w:hAnsi="Times New Roman" w:cs="Times New Roman"/>
        </w:rPr>
        <w:tab/>
      </w:r>
      <w:r w:rsidRPr="00E34C3F">
        <w:rPr>
          <w:rFonts w:ascii="Times New Roman" w:hAnsi="Times New Roman" w:cs="Times New Roman"/>
        </w:rPr>
        <w:tab/>
      </w:r>
      <w:r w:rsidRPr="00E34C3F">
        <w:rPr>
          <w:rFonts w:ascii="Times New Roman" w:hAnsi="Times New Roman" w:cs="Times New Roman"/>
        </w:rPr>
        <w:tab/>
      </w:r>
      <w:r w:rsidR="00F92BD4">
        <w:rPr>
          <w:rFonts w:ascii="Times New Roman" w:hAnsi="Times New Roman" w:cs="Times New Roman"/>
        </w:rPr>
        <w:t xml:space="preserve"> </w:t>
      </w:r>
      <w:r w:rsidRPr="00E34C3F">
        <w:rPr>
          <w:rFonts w:ascii="Times New Roman" w:hAnsi="Times New Roman" w:cs="Times New Roman"/>
        </w:rPr>
        <w:t>Kön på den som anser sig utsatts för kränkning:</w:t>
      </w:r>
    </w:p>
    <w:p w14:paraId="773101AD" w14:textId="77777777" w:rsidR="00E34C3F" w:rsidRDefault="00F92BD4" w:rsidP="00E34C3F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B37A8" wp14:editId="3A1306D2">
                <wp:simplePos x="0" y="0"/>
                <wp:positionH relativeFrom="column">
                  <wp:posOffset>2533650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F7C4A" id="Rektangel 5" o:spid="_x0000_s1026" style="position:absolute;margin-left:199.5pt;margin-top:.7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96828" wp14:editId="291D6D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1082E" w14:textId="77777777" w:rsidR="00F92BD4" w:rsidRDefault="00F92BD4" w:rsidP="00F92BD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96828" id="Rektangel 4" o:spid="_x0000_s1026" style="position:absolute;margin-left:0;margin-top:-.0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" filled="f" strokecolor="black [3213]" strokeweight="1pt">
                <v:textbox>
                  <w:txbxContent>
                    <w:p w14:paraId="0D11082E" w14:textId="77777777" w:rsidR="00F92BD4" w:rsidRDefault="00F92BD4" w:rsidP="00F92BD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</w:t>
      </w:r>
      <w:r>
        <w:rPr>
          <w:rFonts w:ascii="Times New Roman" w:hAnsi="Times New Roman" w:cs="Times New Roman"/>
        </w:rPr>
        <w:t xml:space="preserve">     </w:t>
      </w:r>
      <w:r w:rsidR="00E34C3F">
        <w:rPr>
          <w:rFonts w:ascii="Times New Roman" w:hAnsi="Times New Roman" w:cs="Times New Roman"/>
        </w:rPr>
        <w:t>Elev – elev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Flicka/kvinna</w:t>
      </w:r>
    </w:p>
    <w:p w14:paraId="2E1A3AC4" w14:textId="77777777" w:rsidR="00E34C3F" w:rsidRPr="00E34C3F" w:rsidRDefault="00F92BD4" w:rsidP="00E34C3F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D26C5" wp14:editId="6CF5435B">
                <wp:simplePos x="0" y="0"/>
                <wp:positionH relativeFrom="column">
                  <wp:posOffset>2529205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9CAAC" id="Rektangel 6" o:spid="_x0000_s1026" style="position:absolute;margin-left:199.15pt;margin-top:.7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5FA90" wp14:editId="040A2D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31D67" id="Rektangel 2" o:spid="_x0000_s1026" style="position:absolute;margin-left:0;margin-top:-.0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r w:rsidR="00E34C3F">
        <w:rPr>
          <w:rFonts w:ascii="Times New Roman" w:hAnsi="Times New Roman" w:cs="Times New Roman"/>
        </w:rPr>
        <w:t xml:space="preserve">Personal/Vuxen </w:t>
      </w:r>
      <w:r>
        <w:rPr>
          <w:rFonts w:ascii="Times New Roman" w:hAnsi="Times New Roman" w:cs="Times New Roman"/>
        </w:rPr>
        <w:t>–</w:t>
      </w:r>
      <w:r w:rsidR="00E34C3F">
        <w:rPr>
          <w:rFonts w:ascii="Times New Roman" w:hAnsi="Times New Roman" w:cs="Times New Roman"/>
        </w:rPr>
        <w:t xml:space="preserve"> elev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Pojke/man</w:t>
      </w:r>
    </w:p>
    <w:p w14:paraId="3F4D40DA" w14:textId="77777777" w:rsidR="00E34C3F" w:rsidRPr="00E34C3F" w:rsidRDefault="00F92BD4" w:rsidP="00E34C3F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309EA" wp14:editId="5F20219C">
                <wp:simplePos x="0" y="0"/>
                <wp:positionH relativeFrom="column">
                  <wp:posOffset>2529205</wp:posOffset>
                </wp:positionH>
                <wp:positionV relativeFrom="paragraph">
                  <wp:posOffset>10795</wp:posOffset>
                </wp:positionV>
                <wp:extent cx="161925" cy="152400"/>
                <wp:effectExtent l="0" t="0" r="28575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B4502" id="Rektangel 7" o:spid="_x0000_s1026" style="position:absolute;margin-left:199.15pt;margin-top:.8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Annan könsidentitet</w:t>
      </w:r>
    </w:p>
    <w:p w14:paraId="11BDC842" w14:textId="77777777" w:rsidR="00E34C3F" w:rsidRPr="00E34C3F" w:rsidRDefault="00E34C3F" w:rsidP="00E34C3F">
      <w:pPr>
        <w:pStyle w:val="Ingetavstnd"/>
        <w:rPr>
          <w:rFonts w:ascii="Times New Roman" w:hAnsi="Times New Roman" w:cs="Times New Roman"/>
        </w:rPr>
      </w:pPr>
    </w:p>
    <w:p w14:paraId="38B85662" w14:textId="77777777" w:rsidR="00E34C3F" w:rsidRPr="00E34C3F" w:rsidRDefault="00E34C3F" w:rsidP="00E34C3F">
      <w:pPr>
        <w:pStyle w:val="Ingetavstnd"/>
        <w:rPr>
          <w:rFonts w:ascii="Times New Roman" w:hAnsi="Times New Roman" w:cs="Times New Roman"/>
        </w:rPr>
      </w:pPr>
      <w:r w:rsidRPr="00E34C3F">
        <w:rPr>
          <w:rFonts w:ascii="Times New Roman" w:hAnsi="Times New Roman" w:cs="Times New Roman"/>
        </w:rPr>
        <w:t>Har den utsatta eleven vid tidigare</w:t>
      </w:r>
      <w:r w:rsidRPr="00E34C3F">
        <w:rPr>
          <w:rFonts w:ascii="Times New Roman" w:hAnsi="Times New Roman" w:cs="Times New Roman"/>
        </w:rPr>
        <w:tab/>
        <w:t>Kön på den som kan ha utsatt personen</w:t>
      </w:r>
    </w:p>
    <w:p w14:paraId="12D6AF3E" w14:textId="77777777" w:rsidR="00E34C3F" w:rsidRDefault="00F92BD4" w:rsidP="00E34C3F">
      <w:pPr>
        <w:pStyle w:val="Ingetavstnd"/>
        <w:rPr>
          <w:rFonts w:ascii="Times New Roman" w:hAnsi="Times New Roman" w:cs="Times New Roman"/>
        </w:rPr>
      </w:pPr>
      <w:r w:rsidRPr="00F92B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64213" wp14:editId="6111BC06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161925" cy="152400"/>
                <wp:effectExtent l="0" t="0" r="28575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39220" id="Rektangel 9" o:spid="_x0000_s1026" style="position:absolute;margin-left:0;margin-top:12.35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" filled="f" strokecolor="black [3213]" strokeweight="1pt"/>
            </w:pict>
          </mc:Fallback>
        </mc:AlternateContent>
      </w:r>
      <w:r w:rsidR="00E34C3F" w:rsidRPr="00E34C3F">
        <w:rPr>
          <w:rFonts w:ascii="Times New Roman" w:hAnsi="Times New Roman" w:cs="Times New Roman"/>
        </w:rPr>
        <w:t>tillfälle/n anmält kränkande behandling?</w:t>
      </w:r>
      <w:r w:rsidR="00E34C3F" w:rsidRPr="00E34C3F">
        <w:rPr>
          <w:rFonts w:ascii="Times New Roman" w:hAnsi="Times New Roman" w:cs="Times New Roman"/>
        </w:rPr>
        <w:tab/>
        <w:t>för kränkning.</w:t>
      </w:r>
    </w:p>
    <w:p w14:paraId="510D957F" w14:textId="77777777" w:rsidR="00E34C3F" w:rsidRDefault="00F92BD4" w:rsidP="00E34C3F">
      <w:pPr>
        <w:pStyle w:val="Ingetavstnd"/>
        <w:rPr>
          <w:rFonts w:ascii="Times New Roman" w:hAnsi="Times New Roman" w:cs="Times New Roman"/>
        </w:rPr>
      </w:pPr>
      <w:r w:rsidRPr="00F92B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72C64" wp14:editId="111EB59F">
                <wp:simplePos x="0" y="0"/>
                <wp:positionH relativeFrom="column">
                  <wp:posOffset>2500630</wp:posOffset>
                </wp:positionH>
                <wp:positionV relativeFrom="paragraph">
                  <wp:posOffset>6350</wp:posOffset>
                </wp:positionV>
                <wp:extent cx="161925" cy="152400"/>
                <wp:effectExtent l="0" t="0" r="28575" b="1905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2EA3A" id="Rektangel 10" o:spid="_x0000_s1026" style="position:absolute;margin-left:196.9pt;margin-top:.5pt;width:12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" filled="f" strokecolor="black [3213]" strokeweight="1pt"/>
            </w:pict>
          </mc:Fallback>
        </mc:AlternateContent>
      </w:r>
      <w:r w:rsidRPr="00F92B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A5E91" wp14:editId="0E7AC5AA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161925" cy="152400"/>
                <wp:effectExtent l="0" t="0" r="28575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016B6" id="Rektangel 8" o:spid="_x0000_s1026" style="position:absolute;margin-left:0;margin-top:11.7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Flicka/kvinna</w:t>
      </w:r>
    </w:p>
    <w:p w14:paraId="112CF6EA" w14:textId="77777777" w:rsidR="00E34C3F" w:rsidRDefault="00F92BD4" w:rsidP="00E34C3F">
      <w:pPr>
        <w:pStyle w:val="Ingetavstnd"/>
        <w:rPr>
          <w:rFonts w:ascii="Times New Roman" w:hAnsi="Times New Roman" w:cs="Times New Roman"/>
        </w:rPr>
      </w:pPr>
      <w:r w:rsidRPr="00F92B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FDC069" wp14:editId="1FCB31B8">
                <wp:simplePos x="0" y="0"/>
                <wp:positionH relativeFrom="column">
                  <wp:posOffset>2500630</wp:posOffset>
                </wp:positionH>
                <wp:positionV relativeFrom="paragraph">
                  <wp:posOffset>7620</wp:posOffset>
                </wp:positionV>
                <wp:extent cx="161925" cy="152400"/>
                <wp:effectExtent l="0" t="0" r="28575" b="1905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80E20" id="Rektangel 11" o:spid="_x0000_s1026" style="position:absolute;margin-left:196.9pt;margin-top:.6pt;width:12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Nej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Pojke/man</w:t>
      </w:r>
    </w:p>
    <w:p w14:paraId="05093751" w14:textId="77777777" w:rsidR="00F92BD4" w:rsidRDefault="00F92BD4" w:rsidP="00E34C3F">
      <w:pPr>
        <w:pStyle w:val="Ingetavstnd"/>
        <w:rPr>
          <w:rFonts w:ascii="Times New Roman" w:hAnsi="Times New Roman" w:cs="Times New Roman"/>
        </w:rPr>
      </w:pPr>
      <w:r w:rsidRPr="00F92B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3F34D0" wp14:editId="00D9E8A8">
                <wp:simplePos x="0" y="0"/>
                <wp:positionH relativeFrom="column">
                  <wp:posOffset>2514600</wp:posOffset>
                </wp:positionH>
                <wp:positionV relativeFrom="paragraph">
                  <wp:posOffset>7620</wp:posOffset>
                </wp:positionV>
                <wp:extent cx="161925" cy="152400"/>
                <wp:effectExtent l="0" t="0" r="28575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C8C74" id="Rektangel 12" o:spid="_x0000_s1026" style="position:absolute;margin-left:198pt;margin-top:.6pt;width:12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Annan könsidentitet</w:t>
      </w:r>
    </w:p>
    <w:p w14:paraId="4D9BDCC4" w14:textId="77777777" w:rsidR="00E34C3F" w:rsidRDefault="00E34C3F" w:rsidP="00E34C3F">
      <w:pPr>
        <w:pStyle w:val="Ingetavstnd"/>
        <w:rPr>
          <w:rFonts w:ascii="Times New Roman" w:hAnsi="Times New Roman" w:cs="Times New Roman"/>
        </w:rPr>
      </w:pPr>
    </w:p>
    <w:p w14:paraId="6F7129D6" w14:textId="77777777" w:rsidR="00E34C3F" w:rsidRDefault="00E34C3F" w:rsidP="00E34C3F">
      <w:pPr>
        <w:pStyle w:val="Ingetavstnd"/>
        <w:rPr>
          <w:rFonts w:ascii="Times New Roman" w:hAnsi="Times New Roman" w:cs="Times New Roman"/>
        </w:rPr>
      </w:pPr>
    </w:p>
    <w:p w14:paraId="635EE064" w14:textId="77777777" w:rsidR="00E34C3F" w:rsidRDefault="00E34C3F" w:rsidP="00E34C3F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Kortfattad beskrivning av händelsen – Tidpunkt, pla</w:t>
      </w:r>
      <w:r w:rsidR="00AC01BB">
        <w:rPr>
          <w:rFonts w:ascii="Times New Roman" w:hAnsi="Times New Roman" w:cs="Times New Roman"/>
        </w:rPr>
        <w:t xml:space="preserve">ts och </w:t>
      </w:r>
      <w:r>
        <w:rPr>
          <w:rFonts w:ascii="Times New Roman" w:hAnsi="Times New Roman" w:cs="Times New Roman"/>
        </w:rPr>
        <w:t>händelse</w:t>
      </w:r>
      <w:r w:rsidR="00AC01BB">
        <w:rPr>
          <w:rFonts w:ascii="Times New Roman" w:hAnsi="Times New Roman" w:cs="Times New Roman"/>
        </w:rPr>
        <w:t>.</w:t>
      </w:r>
    </w:p>
    <w:p w14:paraId="49D33AAA" w14:textId="77777777" w:rsidR="00E34C3F" w:rsidRDefault="00E34C3F" w:rsidP="00E34C3F">
      <w:pPr>
        <w:pStyle w:val="Ingetavstnd"/>
        <w:rPr>
          <w:rFonts w:ascii="Times New Roman" w:hAnsi="Times New Roman" w:cs="Times New Roman"/>
        </w:rPr>
      </w:pPr>
    </w:p>
    <w:p w14:paraId="477E5989" w14:textId="77777777" w:rsidR="00E34C3F" w:rsidRDefault="00E34C3F" w:rsidP="00E34C3F">
      <w:pPr>
        <w:pStyle w:val="Ingetavstnd"/>
        <w:rPr>
          <w:rFonts w:ascii="Times New Roman" w:hAnsi="Times New Roman" w:cs="Times New Roman"/>
        </w:rPr>
      </w:pPr>
    </w:p>
    <w:p w14:paraId="553DA513" w14:textId="77777777" w:rsidR="00E34C3F" w:rsidRDefault="00E34C3F" w:rsidP="00E34C3F">
      <w:pPr>
        <w:pStyle w:val="Ingetavstnd"/>
        <w:rPr>
          <w:rFonts w:ascii="Times New Roman" w:hAnsi="Times New Roman" w:cs="Times New Roman"/>
        </w:rPr>
      </w:pPr>
    </w:p>
    <w:p w14:paraId="38F2AE9B" w14:textId="77777777" w:rsidR="00E34C3F" w:rsidRDefault="00E34C3F" w:rsidP="00E34C3F">
      <w:pPr>
        <w:pStyle w:val="Ingetavstnd"/>
        <w:rPr>
          <w:rFonts w:ascii="Times New Roman" w:hAnsi="Times New Roman" w:cs="Times New Roman"/>
        </w:rPr>
      </w:pPr>
    </w:p>
    <w:p w14:paraId="51214EF1" w14:textId="77777777" w:rsidR="00E34C3F" w:rsidRDefault="00E34C3F" w:rsidP="00E34C3F">
      <w:pPr>
        <w:pStyle w:val="Ingetavstnd"/>
        <w:rPr>
          <w:rFonts w:ascii="Times New Roman" w:hAnsi="Times New Roman" w:cs="Times New Roman"/>
        </w:rPr>
      </w:pPr>
    </w:p>
    <w:p w14:paraId="05DE5D34" w14:textId="77777777" w:rsidR="00E34C3F" w:rsidRDefault="00E34C3F" w:rsidP="00E34C3F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Kortfattad beskrivning av eventuella åtgärder som redan vidtagits.</w:t>
      </w:r>
    </w:p>
    <w:p w14:paraId="3EAA4BB6" w14:textId="77777777" w:rsidR="00403E75" w:rsidRDefault="00403E75" w:rsidP="00E34C3F">
      <w:pPr>
        <w:pStyle w:val="Ingetavstnd"/>
        <w:rPr>
          <w:rFonts w:ascii="Times New Roman" w:hAnsi="Times New Roman" w:cs="Times New Roman"/>
        </w:rPr>
      </w:pPr>
    </w:p>
    <w:p w14:paraId="26276B52" w14:textId="77777777" w:rsidR="00403E75" w:rsidRDefault="00403E75" w:rsidP="00E34C3F">
      <w:pPr>
        <w:pStyle w:val="Ingetavstnd"/>
        <w:rPr>
          <w:rFonts w:ascii="Times New Roman" w:hAnsi="Times New Roman" w:cs="Times New Roman"/>
        </w:rPr>
      </w:pPr>
    </w:p>
    <w:p w14:paraId="514CF956" w14:textId="77777777" w:rsidR="00403E75" w:rsidRDefault="00403E75" w:rsidP="00E34C3F">
      <w:pPr>
        <w:pStyle w:val="Ingetavstnd"/>
        <w:rPr>
          <w:rFonts w:ascii="Times New Roman" w:hAnsi="Times New Roman" w:cs="Times New Roman"/>
        </w:rPr>
      </w:pPr>
    </w:p>
    <w:p w14:paraId="11063C33" w14:textId="77777777" w:rsidR="00403E75" w:rsidRDefault="00403E75" w:rsidP="00E34C3F">
      <w:pPr>
        <w:pStyle w:val="Ingetavstnd"/>
        <w:rPr>
          <w:rFonts w:ascii="Times New Roman" w:hAnsi="Times New Roman" w:cs="Times New Roman"/>
        </w:rPr>
      </w:pPr>
    </w:p>
    <w:p w14:paraId="37402FD8" w14:textId="77777777" w:rsidR="00403E75" w:rsidRDefault="00403E75" w:rsidP="00E34C3F">
      <w:pPr>
        <w:pStyle w:val="Ingetavstnd"/>
        <w:rPr>
          <w:rFonts w:ascii="Times New Roman" w:hAnsi="Times New Roman" w:cs="Times New Roman"/>
        </w:rPr>
      </w:pPr>
    </w:p>
    <w:p w14:paraId="3478379A" w14:textId="77777777" w:rsidR="00403E75" w:rsidRDefault="00403E75" w:rsidP="00E34C3F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Anmälan lämnas </w:t>
      </w:r>
      <w:proofErr w:type="gramStart"/>
      <w:r>
        <w:rPr>
          <w:rFonts w:ascii="Times New Roman" w:hAnsi="Times New Roman" w:cs="Times New Roman"/>
        </w:rPr>
        <w:t>av:_</w:t>
      </w:r>
      <w:proofErr w:type="gramEnd"/>
      <w:r>
        <w:rPr>
          <w:rFonts w:ascii="Times New Roman" w:hAnsi="Times New Roman" w:cs="Times New Roman"/>
        </w:rPr>
        <w:t>________________________________________________________</w:t>
      </w:r>
    </w:p>
    <w:p w14:paraId="02F9E963" w14:textId="77777777" w:rsidR="00403E75" w:rsidRPr="00E34C3F" w:rsidRDefault="00403E75" w:rsidP="00E34C3F">
      <w:pPr>
        <w:pStyle w:val="Ingetavstnd"/>
        <w:rPr>
          <w:rFonts w:ascii="Times New Roman" w:hAnsi="Times New Roman" w:cs="Times New Roman"/>
        </w:rPr>
      </w:pPr>
    </w:p>
    <w:sectPr w:rsidR="00403E75" w:rsidRPr="00E34C3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7989D" w14:textId="77777777" w:rsidR="00515147" w:rsidRDefault="00515147" w:rsidP="00F92BD4">
      <w:pPr>
        <w:spacing w:after="0" w:line="240" w:lineRule="auto"/>
      </w:pPr>
      <w:r>
        <w:separator/>
      </w:r>
    </w:p>
  </w:endnote>
  <w:endnote w:type="continuationSeparator" w:id="0">
    <w:p w14:paraId="7CEEF96B" w14:textId="77777777" w:rsidR="00515147" w:rsidRDefault="00515147" w:rsidP="00F9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28E89" w14:textId="77777777" w:rsidR="00515147" w:rsidRDefault="00515147" w:rsidP="00F92BD4">
      <w:pPr>
        <w:spacing w:after="0" w:line="240" w:lineRule="auto"/>
      </w:pPr>
      <w:r>
        <w:separator/>
      </w:r>
    </w:p>
  </w:footnote>
  <w:footnote w:type="continuationSeparator" w:id="0">
    <w:p w14:paraId="51F00014" w14:textId="77777777" w:rsidR="00515147" w:rsidRDefault="00515147" w:rsidP="00F9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AA42" w14:textId="77777777" w:rsidR="00F92BD4" w:rsidRDefault="00F92BD4" w:rsidP="00F92BD4">
    <w:pPr>
      <w:pStyle w:val="Sidhuvud"/>
      <w:jc w:val="right"/>
    </w:pPr>
    <w:r>
      <w:rPr>
        <w:noProof/>
      </w:rPr>
      <w:drawing>
        <wp:inline distT="0" distB="0" distL="0" distR="0" wp14:anchorId="781496EC" wp14:editId="48EED292">
          <wp:extent cx="1318058" cy="613408"/>
          <wp:effectExtent l="0" t="0" r="0" b="0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y logga LT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298" cy="62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3F"/>
    <w:rsid w:val="001F37B7"/>
    <w:rsid w:val="002C4FE4"/>
    <w:rsid w:val="00403E75"/>
    <w:rsid w:val="00515147"/>
    <w:rsid w:val="00583B73"/>
    <w:rsid w:val="007D47E2"/>
    <w:rsid w:val="00A7364E"/>
    <w:rsid w:val="00AC01BB"/>
    <w:rsid w:val="00B216CF"/>
    <w:rsid w:val="00E34C3F"/>
    <w:rsid w:val="00E5617E"/>
    <w:rsid w:val="00E9395B"/>
    <w:rsid w:val="00ED5978"/>
    <w:rsid w:val="00F26603"/>
    <w:rsid w:val="00F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4D59F"/>
  <w15:chartTrackingRefBased/>
  <w15:docId w15:val="{5DF0F582-80C2-4F3F-93E5-B0A2AAA6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B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34C3F"/>
    <w:pPr>
      <w:spacing w:after="0" w:line="240" w:lineRule="auto"/>
    </w:pPr>
  </w:style>
  <w:style w:type="table" w:styleId="Tabellrutnt">
    <w:name w:val="Table Grid"/>
    <w:basedOn w:val="Normaltabell"/>
    <w:uiPriority w:val="39"/>
    <w:rsid w:val="00E3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9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2BD4"/>
  </w:style>
  <w:style w:type="paragraph" w:styleId="Sidfot">
    <w:name w:val="footer"/>
    <w:basedOn w:val="Normal"/>
    <w:link w:val="SidfotChar"/>
    <w:uiPriority w:val="99"/>
    <w:unhideWhenUsed/>
    <w:rsid w:val="00F9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2BD4"/>
  </w:style>
  <w:style w:type="paragraph" w:styleId="Ballongtext">
    <w:name w:val="Balloon Text"/>
    <w:basedOn w:val="Normal"/>
    <w:link w:val="BallongtextChar"/>
    <w:uiPriority w:val="99"/>
    <w:semiHidden/>
    <w:unhideWhenUsed/>
    <w:rsid w:val="00F9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35BD4758B7042B52049DE4049EABB" ma:contentTypeVersion="8" ma:contentTypeDescription="Skapa ett nytt dokument." ma:contentTypeScope="" ma:versionID="e2c7013bc20b553d4cd21becab6ed1f1">
  <xsd:schema xmlns:xsd="http://www.w3.org/2001/XMLSchema" xmlns:xs="http://www.w3.org/2001/XMLSchema" xmlns:p="http://schemas.microsoft.com/office/2006/metadata/properties" xmlns:ns3="29e37245-fcb4-4aeb-ba33-966b0a70d946" xmlns:ns4="f47909ff-c9cd-4ac2-a710-4144361f8e5e" targetNamespace="http://schemas.microsoft.com/office/2006/metadata/properties" ma:root="true" ma:fieldsID="08149dda1867a7c45e3fb023a83e3cea" ns3:_="" ns4:_="">
    <xsd:import namespace="29e37245-fcb4-4aeb-ba33-966b0a70d946"/>
    <xsd:import namespace="f47909ff-c9cd-4ac2-a710-4144361f8e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37245-fcb4-4aeb-ba33-966b0a70d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909ff-c9cd-4ac2-a710-4144361f8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7471B-2B59-4070-8F06-FB088621B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37245-fcb4-4aeb-ba33-966b0a70d946"/>
    <ds:schemaRef ds:uri="f47909ff-c9cd-4ac2-a710-4144361f8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28002-5D17-4925-ACEC-D3292FE51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E5347-A72E-48D0-9C6A-6CE657BEE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1C4C36B9.dotm</Template>
  <TotalTime>0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Lysell</dc:creator>
  <cp:keywords/>
  <dc:description/>
  <cp:lastModifiedBy>Jenny Tydén</cp:lastModifiedBy>
  <cp:revision>2</cp:revision>
  <cp:lastPrinted>2019-09-30T06:21:00Z</cp:lastPrinted>
  <dcterms:created xsi:type="dcterms:W3CDTF">2019-10-17T06:12:00Z</dcterms:created>
  <dcterms:modified xsi:type="dcterms:W3CDTF">2019-10-17T06:12:00Z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0x010100A6035BD4758B7042B52049DE4049EABB</vt:lpwstr>
  </property>
</Properties>
</file>